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4E" w:rsidRPr="0050564E" w:rsidRDefault="0050564E" w:rsidP="0050564E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sz w:val="36"/>
          <w:szCs w:val="36"/>
          <w:lang w:eastAsia="en-CA"/>
        </w:rPr>
        <w:t>Adventure Game Assignment</w:t>
      </w:r>
    </w:p>
    <w:p w:rsidR="007B1FCE" w:rsidRDefault="007B1FCE" w:rsidP="0050564E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</w:p>
    <w:p w:rsidR="0050564E" w:rsidRPr="0050564E" w:rsidRDefault="0050564E" w:rsidP="0050564E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Your goal of this assignment is to demonstrate:</w:t>
      </w:r>
    </w:p>
    <w:p w:rsidR="0050564E" w:rsidRPr="0050564E" w:rsidRDefault="0050564E" w:rsidP="005056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a strong grasp of ‘basic’ if statements        </w:t>
      </w:r>
      <w:r w:rsidR="007B1FCE">
        <w:rPr>
          <w:rFonts w:ascii="Arial" w:eastAsia="Times New Roman" w:hAnsi="Arial" w:cs="Arial"/>
          <w:color w:val="000000"/>
          <w:lang w:eastAsia="en-CA"/>
        </w:rPr>
        <w:t>(</w:t>
      </w:r>
      <w:r w:rsidR="007B1FCE">
        <w:rPr>
          <w:rFonts w:ascii="Courier New" w:eastAsia="Times New Roman" w:hAnsi="Courier New" w:cs="Courier New"/>
          <w:color w:val="000000"/>
          <w:lang w:eastAsia="en-CA"/>
        </w:rPr>
        <w:t>i</w:t>
      </w:r>
      <w:r w:rsidRPr="007B1FCE">
        <w:rPr>
          <w:rFonts w:ascii="Courier New" w:eastAsia="Times New Roman" w:hAnsi="Courier New" w:cs="Courier New"/>
          <w:color w:val="000000"/>
          <w:lang w:eastAsia="en-CA"/>
        </w:rPr>
        <w:t>f</w:t>
      </w:r>
      <w:r w:rsidR="007B1FCE">
        <w:rPr>
          <w:rFonts w:ascii="Arial" w:eastAsia="Times New Roman" w:hAnsi="Arial" w:cs="Arial"/>
          <w:color w:val="000000"/>
          <w:lang w:eastAsia="en-CA"/>
        </w:rPr>
        <w:t xml:space="preserve"> / </w:t>
      </w:r>
      <w:r w:rsidRPr="007B1FCE">
        <w:rPr>
          <w:rFonts w:ascii="Courier New" w:eastAsia="Times New Roman" w:hAnsi="Courier New" w:cs="Courier New"/>
          <w:color w:val="000000"/>
          <w:lang w:eastAsia="en-CA"/>
        </w:rPr>
        <w:t>else if</w:t>
      </w:r>
      <w:r w:rsidR="007B1FCE">
        <w:rPr>
          <w:rFonts w:ascii="Arial" w:eastAsia="Times New Roman" w:hAnsi="Arial" w:cs="Arial"/>
          <w:color w:val="000000"/>
          <w:lang w:eastAsia="en-CA"/>
        </w:rPr>
        <w:t xml:space="preserve"> / </w:t>
      </w:r>
      <w:r w:rsidRPr="007B1FCE">
        <w:rPr>
          <w:rFonts w:ascii="Courier New" w:eastAsia="Times New Roman" w:hAnsi="Courier New" w:cs="Courier New"/>
          <w:color w:val="000000"/>
          <w:lang w:eastAsia="en-CA"/>
        </w:rPr>
        <w:t>else</w:t>
      </w:r>
      <w:r w:rsidR="007B1FCE">
        <w:rPr>
          <w:rFonts w:ascii="Courier New" w:eastAsia="Times New Roman" w:hAnsi="Courier New" w:cs="Courier New"/>
          <w:color w:val="000000"/>
          <w:lang w:eastAsia="en-CA"/>
        </w:rPr>
        <w:t>)</w:t>
      </w:r>
      <w:r w:rsidR="007B1FCE">
        <w:rPr>
          <w:rFonts w:ascii="Courier New" w:eastAsia="Times New Roman" w:hAnsi="Courier New" w:cs="Courier New"/>
          <w:color w:val="000000"/>
          <w:lang w:eastAsia="en-CA"/>
        </w:rPr>
        <w:br/>
      </w:r>
    </w:p>
    <w:p w:rsidR="0050564E" w:rsidRPr="0050564E" w:rsidRDefault="0050564E" w:rsidP="005056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use of fonts and images</w:t>
      </w:r>
      <w:r w:rsidR="007B1FCE">
        <w:rPr>
          <w:rFonts w:ascii="Arial" w:eastAsia="Times New Roman" w:hAnsi="Arial" w:cs="Arial"/>
          <w:color w:val="000000"/>
          <w:lang w:eastAsia="en-CA"/>
        </w:rPr>
        <w:br/>
      </w:r>
    </w:p>
    <w:p w:rsidR="0050564E" w:rsidRPr="0050564E" w:rsidRDefault="0050564E" w:rsidP="0050564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an introductory grasp of writing and calling your own functions</w:t>
      </w:r>
    </w:p>
    <w:p w:rsidR="0050564E" w:rsidRPr="0050564E" w:rsidRDefault="0050564E" w:rsidP="0050564E">
      <w:pPr>
        <w:spacing w:after="0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 xml:space="preserve">Create a </w:t>
      </w:r>
      <w:r w:rsidRPr="007B1FCE">
        <w:rPr>
          <w:rFonts w:ascii="Courier New" w:eastAsia="Times New Roman" w:hAnsi="Courier New" w:cs="Courier New"/>
          <w:color w:val="000000"/>
          <w:lang w:eastAsia="en-CA"/>
        </w:rPr>
        <w:t>keyPress</w:t>
      </w:r>
      <w:r w:rsidRPr="0050564E">
        <w:rPr>
          <w:rFonts w:ascii="Arial" w:eastAsia="Times New Roman" w:hAnsi="Arial" w:cs="Arial"/>
          <w:color w:val="000000"/>
          <w:lang w:eastAsia="en-CA"/>
        </w:rPr>
        <w:t xml:space="preserve"> based adventure game that incorporates the following:</w:t>
      </w:r>
    </w:p>
    <w:p w:rsidR="0050564E" w:rsidRPr="0050564E" w:rsidRDefault="0050564E" w:rsidP="0050564E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7B1FCE">
        <w:rPr>
          <w:rFonts w:ascii="Arial" w:eastAsia="Times New Roman" w:hAnsi="Arial" w:cs="Arial"/>
          <w:b/>
          <w:color w:val="000000"/>
          <w:lang w:eastAsia="en-CA"/>
        </w:rPr>
        <w:t>6-10 questions</w:t>
      </w:r>
      <w:r w:rsidRPr="0050564E">
        <w:rPr>
          <w:rFonts w:ascii="Arial" w:eastAsia="Times New Roman" w:hAnsi="Arial" w:cs="Arial"/>
          <w:color w:val="000000"/>
          <w:lang w:eastAsia="en-CA"/>
        </w:rPr>
        <w:t xml:space="preserve"> that the user is asked to press one of 2 or more keys (examples: </w:t>
      </w:r>
      <w:r w:rsidRPr="0050564E">
        <w:rPr>
          <w:rFonts w:ascii="Arial" w:eastAsia="Times New Roman" w:hAnsi="Arial" w:cs="Arial"/>
          <w:i/>
          <w:iCs/>
          <w:color w:val="000000"/>
          <w:lang w:eastAsia="en-CA"/>
        </w:rPr>
        <w:t>Press j for jump or d for duck, Press s to pick up the sword, c to pick up the club.</w:t>
      </w:r>
      <w:r w:rsidRPr="0050564E">
        <w:rPr>
          <w:rFonts w:ascii="Arial" w:eastAsia="Times New Roman" w:hAnsi="Arial" w:cs="Arial"/>
          <w:color w:val="000000"/>
          <w:lang w:eastAsia="en-CA"/>
        </w:rPr>
        <w:t>)</w:t>
      </w:r>
    </w:p>
    <w:p w:rsidR="0050564E" w:rsidRPr="0050564E" w:rsidRDefault="0050564E" w:rsidP="007B1FC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 xml:space="preserve">each question triggers an </w:t>
      </w:r>
      <w:r w:rsidR="007B1FCE" w:rsidRPr="007B1FCE">
        <w:rPr>
          <w:rFonts w:ascii="Courier New" w:eastAsia="Times New Roman" w:hAnsi="Courier New" w:cs="Courier New"/>
          <w:color w:val="000000"/>
          <w:lang w:eastAsia="en-CA"/>
        </w:rPr>
        <w:t>i</w:t>
      </w:r>
      <w:r w:rsidRPr="007B1FCE">
        <w:rPr>
          <w:rFonts w:ascii="Courier New" w:eastAsia="Times New Roman" w:hAnsi="Courier New" w:cs="Courier New"/>
          <w:color w:val="000000"/>
          <w:lang w:eastAsia="en-CA"/>
        </w:rPr>
        <w:t>f</w:t>
      </w:r>
      <w:r w:rsidRPr="0050564E">
        <w:rPr>
          <w:rFonts w:ascii="Arial" w:eastAsia="Times New Roman" w:hAnsi="Arial" w:cs="Arial"/>
          <w:color w:val="000000"/>
          <w:lang w:eastAsia="en-CA"/>
        </w:rPr>
        <w:t xml:space="preserve"> statement that adds to the story</w:t>
      </w:r>
      <w:r w:rsidR="007B1FCE">
        <w:rPr>
          <w:rFonts w:ascii="Arial" w:eastAsia="Times New Roman" w:hAnsi="Arial" w:cs="Arial"/>
          <w:color w:val="000000"/>
          <w:lang w:eastAsia="en-CA"/>
        </w:rPr>
        <w:br/>
      </w:r>
    </w:p>
    <w:p w:rsidR="0050564E" w:rsidRPr="0050564E" w:rsidRDefault="0050564E" w:rsidP="007B1FCE">
      <w:pPr>
        <w:numPr>
          <w:ilvl w:val="1"/>
          <w:numId w:val="3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all branches must have an ending</w:t>
      </w:r>
    </w:p>
    <w:p w:rsidR="0050564E" w:rsidRPr="0050564E" w:rsidRDefault="0050564E" w:rsidP="0050564E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Use of at least 2 font sizes (and/or typefaces)</w:t>
      </w:r>
      <w:r w:rsidR="007B1FCE">
        <w:rPr>
          <w:rFonts w:ascii="Arial" w:eastAsia="Times New Roman" w:hAnsi="Arial" w:cs="Arial"/>
          <w:color w:val="000000"/>
          <w:lang w:eastAsia="en-CA"/>
        </w:rPr>
        <w:br/>
      </w:r>
    </w:p>
    <w:p w:rsidR="007B1FCE" w:rsidRPr="008B4AF7" w:rsidRDefault="0050564E" w:rsidP="008B4AF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n-CA"/>
        </w:rPr>
      </w:pPr>
      <w:r w:rsidRPr="0050564E">
        <w:rPr>
          <w:rFonts w:ascii="Arial" w:eastAsia="Times New Roman" w:hAnsi="Arial" w:cs="Arial"/>
          <w:color w:val="000000"/>
          <w:lang w:eastAsia="en-CA"/>
        </w:rPr>
        <w:t>At least 4 images</w:t>
      </w:r>
      <w:bookmarkStart w:id="0" w:name="_GoBack"/>
      <w:bookmarkEnd w:id="0"/>
    </w:p>
    <w:sectPr w:rsidR="007B1FCE" w:rsidRPr="008B4A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F96"/>
    <w:multiLevelType w:val="multilevel"/>
    <w:tmpl w:val="28CC8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916AC"/>
    <w:multiLevelType w:val="multilevel"/>
    <w:tmpl w:val="DE78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24331"/>
    <w:multiLevelType w:val="multilevel"/>
    <w:tmpl w:val="BD8A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64243"/>
    <w:multiLevelType w:val="multilevel"/>
    <w:tmpl w:val="94CAA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203BD1"/>
    <w:multiLevelType w:val="multilevel"/>
    <w:tmpl w:val="F90A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276D02"/>
    <w:multiLevelType w:val="multilevel"/>
    <w:tmpl w:val="7430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9E7D63"/>
    <w:multiLevelType w:val="multilevel"/>
    <w:tmpl w:val="1AAE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E67260"/>
    <w:multiLevelType w:val="multilevel"/>
    <w:tmpl w:val="146E4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4D68B6"/>
    <w:multiLevelType w:val="multilevel"/>
    <w:tmpl w:val="D954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F44E78"/>
    <w:multiLevelType w:val="multilevel"/>
    <w:tmpl w:val="20082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760B1"/>
    <w:multiLevelType w:val="multilevel"/>
    <w:tmpl w:val="49E2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038CF"/>
    <w:multiLevelType w:val="multilevel"/>
    <w:tmpl w:val="18085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574297"/>
    <w:multiLevelType w:val="multilevel"/>
    <w:tmpl w:val="A30C9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5732AC"/>
    <w:multiLevelType w:val="multilevel"/>
    <w:tmpl w:val="6BC03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CB5D47"/>
    <w:multiLevelType w:val="multilevel"/>
    <w:tmpl w:val="6B5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18363F"/>
    <w:multiLevelType w:val="multilevel"/>
    <w:tmpl w:val="8A9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7B56CC"/>
    <w:multiLevelType w:val="multilevel"/>
    <w:tmpl w:val="20A60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DD06A7"/>
    <w:multiLevelType w:val="multilevel"/>
    <w:tmpl w:val="E81AB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8D5FB5"/>
    <w:multiLevelType w:val="hybridMultilevel"/>
    <w:tmpl w:val="DF1E41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574AF"/>
    <w:multiLevelType w:val="multilevel"/>
    <w:tmpl w:val="45EAA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391649"/>
    <w:multiLevelType w:val="multilevel"/>
    <w:tmpl w:val="6310D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4F54D4"/>
    <w:multiLevelType w:val="multilevel"/>
    <w:tmpl w:val="33F82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A41C24"/>
    <w:multiLevelType w:val="multilevel"/>
    <w:tmpl w:val="780AA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747EDC"/>
    <w:multiLevelType w:val="multilevel"/>
    <w:tmpl w:val="2F4A8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A2E629A"/>
    <w:multiLevelType w:val="multilevel"/>
    <w:tmpl w:val="E274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C253F5B"/>
    <w:multiLevelType w:val="multilevel"/>
    <w:tmpl w:val="9DA6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890CC8"/>
    <w:multiLevelType w:val="multilevel"/>
    <w:tmpl w:val="051E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C01A35"/>
    <w:multiLevelType w:val="multilevel"/>
    <w:tmpl w:val="4AB6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AB0BBA"/>
    <w:multiLevelType w:val="multilevel"/>
    <w:tmpl w:val="3B14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843404"/>
    <w:multiLevelType w:val="multilevel"/>
    <w:tmpl w:val="7CF2B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2F4D30"/>
    <w:multiLevelType w:val="multilevel"/>
    <w:tmpl w:val="E23A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6858E8"/>
    <w:multiLevelType w:val="multilevel"/>
    <w:tmpl w:val="24623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67ECA"/>
    <w:multiLevelType w:val="multilevel"/>
    <w:tmpl w:val="BD40C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9198E"/>
    <w:multiLevelType w:val="multilevel"/>
    <w:tmpl w:val="215C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C816AD8"/>
    <w:multiLevelType w:val="multilevel"/>
    <w:tmpl w:val="47620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1E6C00"/>
    <w:multiLevelType w:val="multilevel"/>
    <w:tmpl w:val="117AB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24F13"/>
    <w:multiLevelType w:val="multilevel"/>
    <w:tmpl w:val="C3869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D27966"/>
    <w:multiLevelType w:val="multilevel"/>
    <w:tmpl w:val="1D26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E3364"/>
    <w:multiLevelType w:val="multilevel"/>
    <w:tmpl w:val="9E62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1C2189"/>
    <w:multiLevelType w:val="multilevel"/>
    <w:tmpl w:val="90E8A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3C5BB9"/>
    <w:multiLevelType w:val="multilevel"/>
    <w:tmpl w:val="1B32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4"/>
  </w:num>
  <w:num w:numId="3">
    <w:abstractNumId w:val="5"/>
  </w:num>
  <w:num w:numId="4">
    <w:abstractNumId w:val="28"/>
  </w:num>
  <w:num w:numId="5">
    <w:abstractNumId w:val="21"/>
  </w:num>
  <w:num w:numId="6">
    <w:abstractNumId w:val="36"/>
  </w:num>
  <w:num w:numId="7">
    <w:abstractNumId w:val="4"/>
  </w:num>
  <w:num w:numId="8">
    <w:abstractNumId w:val="7"/>
  </w:num>
  <w:num w:numId="9">
    <w:abstractNumId w:val="17"/>
  </w:num>
  <w:num w:numId="10">
    <w:abstractNumId w:val="32"/>
  </w:num>
  <w:num w:numId="11">
    <w:abstractNumId w:val="30"/>
  </w:num>
  <w:num w:numId="12">
    <w:abstractNumId w:val="11"/>
  </w:num>
  <w:num w:numId="13">
    <w:abstractNumId w:val="13"/>
  </w:num>
  <w:num w:numId="14">
    <w:abstractNumId w:val="24"/>
  </w:num>
  <w:num w:numId="15">
    <w:abstractNumId w:val="26"/>
  </w:num>
  <w:num w:numId="16">
    <w:abstractNumId w:val="38"/>
  </w:num>
  <w:num w:numId="17">
    <w:abstractNumId w:val="16"/>
  </w:num>
  <w:num w:numId="18">
    <w:abstractNumId w:val="15"/>
  </w:num>
  <w:num w:numId="19">
    <w:abstractNumId w:val="29"/>
  </w:num>
  <w:num w:numId="20">
    <w:abstractNumId w:val="8"/>
  </w:num>
  <w:num w:numId="21">
    <w:abstractNumId w:val="1"/>
  </w:num>
  <w:num w:numId="22">
    <w:abstractNumId w:val="34"/>
  </w:num>
  <w:num w:numId="23">
    <w:abstractNumId w:val="25"/>
  </w:num>
  <w:num w:numId="24">
    <w:abstractNumId w:val="0"/>
  </w:num>
  <w:num w:numId="25">
    <w:abstractNumId w:val="27"/>
  </w:num>
  <w:num w:numId="26">
    <w:abstractNumId w:val="37"/>
  </w:num>
  <w:num w:numId="27">
    <w:abstractNumId w:val="19"/>
  </w:num>
  <w:num w:numId="28">
    <w:abstractNumId w:val="33"/>
  </w:num>
  <w:num w:numId="29">
    <w:abstractNumId w:val="39"/>
  </w:num>
  <w:num w:numId="30">
    <w:abstractNumId w:val="12"/>
  </w:num>
  <w:num w:numId="31">
    <w:abstractNumId w:val="40"/>
  </w:num>
  <w:num w:numId="32">
    <w:abstractNumId w:val="22"/>
  </w:num>
  <w:num w:numId="33">
    <w:abstractNumId w:val="9"/>
  </w:num>
  <w:num w:numId="34">
    <w:abstractNumId w:val="2"/>
  </w:num>
  <w:num w:numId="35">
    <w:abstractNumId w:val="10"/>
  </w:num>
  <w:num w:numId="36">
    <w:abstractNumId w:val="23"/>
  </w:num>
  <w:num w:numId="37">
    <w:abstractNumId w:val="6"/>
  </w:num>
  <w:num w:numId="38">
    <w:abstractNumId w:val="20"/>
  </w:num>
  <w:num w:numId="39">
    <w:abstractNumId w:val="3"/>
  </w:num>
  <w:num w:numId="40">
    <w:abstractNumId w:val="31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61C"/>
    <w:rsid w:val="002B4735"/>
    <w:rsid w:val="003E34D8"/>
    <w:rsid w:val="0050564E"/>
    <w:rsid w:val="005D36B4"/>
    <w:rsid w:val="007B1FCE"/>
    <w:rsid w:val="008725CF"/>
    <w:rsid w:val="008B4AF7"/>
    <w:rsid w:val="00945CB3"/>
    <w:rsid w:val="00AA1410"/>
    <w:rsid w:val="00DB461C"/>
    <w:rsid w:val="00DD3FF0"/>
    <w:rsid w:val="00F7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7B1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">
    <w:name w:val="c8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9">
    <w:name w:val="c19"/>
    <w:basedOn w:val="DefaultParagraphFont"/>
    <w:rsid w:val="00DB461C"/>
  </w:style>
  <w:style w:type="character" w:customStyle="1" w:styleId="c17">
    <w:name w:val="c17"/>
    <w:basedOn w:val="DefaultParagraphFont"/>
    <w:rsid w:val="00DB461C"/>
  </w:style>
  <w:style w:type="character" w:customStyle="1" w:styleId="apple-converted-space">
    <w:name w:val="apple-converted-space"/>
    <w:basedOn w:val="DefaultParagraphFont"/>
    <w:rsid w:val="00DB461C"/>
  </w:style>
  <w:style w:type="paragraph" w:customStyle="1" w:styleId="c1">
    <w:name w:val="c1"/>
    <w:basedOn w:val="Normal"/>
    <w:rsid w:val="00DB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0">
    <w:name w:val="c0"/>
    <w:basedOn w:val="DefaultParagraphFont"/>
    <w:rsid w:val="00DB461C"/>
  </w:style>
  <w:style w:type="character" w:customStyle="1" w:styleId="c3">
    <w:name w:val="c3"/>
    <w:basedOn w:val="DefaultParagraphFont"/>
    <w:rsid w:val="00DB461C"/>
  </w:style>
  <w:style w:type="character" w:customStyle="1" w:styleId="c5">
    <w:name w:val="c5"/>
    <w:basedOn w:val="DefaultParagraphFont"/>
    <w:rsid w:val="00DB461C"/>
  </w:style>
  <w:style w:type="character" w:styleId="Hyperlink">
    <w:name w:val="Hyperlink"/>
    <w:basedOn w:val="DefaultParagraphFont"/>
    <w:uiPriority w:val="99"/>
    <w:semiHidden/>
    <w:unhideWhenUsed/>
    <w:rsid w:val="00DB461C"/>
    <w:rPr>
      <w:color w:val="0000FF"/>
      <w:u w:val="single"/>
    </w:rPr>
  </w:style>
  <w:style w:type="character" w:customStyle="1" w:styleId="c9">
    <w:name w:val="c9"/>
    <w:basedOn w:val="DefaultParagraphFont"/>
    <w:rsid w:val="00DB461C"/>
  </w:style>
  <w:style w:type="character" w:customStyle="1" w:styleId="c18">
    <w:name w:val="c18"/>
    <w:basedOn w:val="DefaultParagraphFont"/>
    <w:rsid w:val="00DB461C"/>
  </w:style>
  <w:style w:type="paragraph" w:styleId="BalloonText">
    <w:name w:val="Balloon Text"/>
    <w:basedOn w:val="Normal"/>
    <w:link w:val="BalloonTextChar"/>
    <w:uiPriority w:val="99"/>
    <w:semiHidden/>
    <w:unhideWhenUsed/>
    <w:rsid w:val="00DB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61C"/>
    <w:rPr>
      <w:rFonts w:ascii="Tahoma" w:hAnsi="Tahoma" w:cs="Tahoma"/>
      <w:sz w:val="16"/>
      <w:szCs w:val="16"/>
    </w:rPr>
  </w:style>
  <w:style w:type="character" w:customStyle="1" w:styleId="c11">
    <w:name w:val="c11"/>
    <w:basedOn w:val="DefaultParagraphFont"/>
    <w:rsid w:val="00F7284E"/>
  </w:style>
  <w:style w:type="character" w:customStyle="1" w:styleId="c7">
    <w:name w:val="c7"/>
    <w:basedOn w:val="DefaultParagraphFont"/>
    <w:rsid w:val="00F7284E"/>
  </w:style>
  <w:style w:type="paragraph" w:customStyle="1" w:styleId="c6">
    <w:name w:val="c6"/>
    <w:basedOn w:val="Normal"/>
    <w:rsid w:val="00F72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5">
    <w:name w:val="c15"/>
    <w:basedOn w:val="DefaultParagraphFont"/>
    <w:rsid w:val="00F7284E"/>
  </w:style>
  <w:style w:type="character" w:customStyle="1" w:styleId="c12">
    <w:name w:val="c12"/>
    <w:basedOn w:val="DefaultParagraphFont"/>
    <w:rsid w:val="00F7284E"/>
  </w:style>
  <w:style w:type="character" w:customStyle="1" w:styleId="c20">
    <w:name w:val="c20"/>
    <w:basedOn w:val="DefaultParagraphFont"/>
    <w:rsid w:val="00F7284E"/>
  </w:style>
  <w:style w:type="character" w:customStyle="1" w:styleId="c24">
    <w:name w:val="c24"/>
    <w:basedOn w:val="DefaultParagraphFont"/>
    <w:rsid w:val="00F7284E"/>
  </w:style>
  <w:style w:type="character" w:customStyle="1" w:styleId="c4">
    <w:name w:val="c4"/>
    <w:basedOn w:val="DefaultParagraphFont"/>
    <w:rsid w:val="00F7284E"/>
  </w:style>
  <w:style w:type="character" w:customStyle="1" w:styleId="c14">
    <w:name w:val="c14"/>
    <w:basedOn w:val="DefaultParagraphFont"/>
    <w:rsid w:val="00F7284E"/>
  </w:style>
  <w:style w:type="character" w:customStyle="1" w:styleId="c16">
    <w:name w:val="c16"/>
    <w:basedOn w:val="DefaultParagraphFont"/>
    <w:rsid w:val="00F7284E"/>
  </w:style>
  <w:style w:type="paragraph" w:customStyle="1" w:styleId="c10">
    <w:name w:val="c10"/>
    <w:basedOn w:val="Normal"/>
    <w:rsid w:val="00AA1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13">
    <w:name w:val="c13"/>
    <w:basedOn w:val="DefaultParagraphFont"/>
    <w:rsid w:val="00AA1410"/>
  </w:style>
  <w:style w:type="character" w:customStyle="1" w:styleId="c2">
    <w:name w:val="c2"/>
    <w:basedOn w:val="DefaultParagraphFont"/>
    <w:rsid w:val="00AA1410"/>
  </w:style>
  <w:style w:type="paragraph" w:styleId="ListParagraph">
    <w:name w:val="List Paragraph"/>
    <w:basedOn w:val="Normal"/>
    <w:uiPriority w:val="34"/>
    <w:qFormat/>
    <w:rsid w:val="007B1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3C11F704.dotm</Template>
  <TotalTime>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SPERD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 Couper</dc:creator>
  <cp:keywords/>
  <dc:description/>
  <cp:lastModifiedBy>Daphne Couper</cp:lastModifiedBy>
  <cp:revision>3</cp:revision>
  <dcterms:created xsi:type="dcterms:W3CDTF">2014-04-14T15:33:00Z</dcterms:created>
  <dcterms:modified xsi:type="dcterms:W3CDTF">2014-06-13T16:33:00Z</dcterms:modified>
</cp:coreProperties>
</file>